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43" w:rsidRDefault="00764F43" w:rsidP="00764F43">
      <w:pPr>
        <w:rPr>
          <w:sz w:val="28"/>
          <w:szCs w:val="28"/>
        </w:rPr>
      </w:pPr>
    </w:p>
    <w:p w:rsidR="00D55657" w:rsidRPr="00846212" w:rsidRDefault="00D55657" w:rsidP="00D55657">
      <w:pPr>
        <w:rPr>
          <w:sz w:val="36"/>
          <w:szCs w:val="36"/>
        </w:rPr>
      </w:pPr>
    </w:p>
    <w:p w:rsidR="00D55657" w:rsidRPr="00846212" w:rsidRDefault="00D55657" w:rsidP="00D55657">
      <w:pPr>
        <w:rPr>
          <w:sz w:val="32"/>
          <w:szCs w:val="32"/>
        </w:rPr>
      </w:pPr>
    </w:p>
    <w:p w:rsidR="00093824" w:rsidRDefault="00093824" w:rsidP="00D55657">
      <w:pPr>
        <w:rPr>
          <w:sz w:val="28"/>
          <w:szCs w:val="28"/>
        </w:rPr>
      </w:pPr>
    </w:p>
    <w:p w:rsidR="00D55657" w:rsidRPr="00EA12F5" w:rsidRDefault="00D55657" w:rsidP="003B712A">
      <w:pPr>
        <w:tabs>
          <w:tab w:val="left" w:pos="5880"/>
        </w:tabs>
        <w:rPr>
          <w:sz w:val="28"/>
          <w:szCs w:val="28"/>
        </w:rPr>
      </w:pPr>
    </w:p>
    <w:p w:rsidR="00093824" w:rsidRDefault="00093824" w:rsidP="00093824">
      <w:pPr>
        <w:tabs>
          <w:tab w:val="left" w:pos="5880"/>
        </w:tabs>
        <w:rPr>
          <w:sz w:val="28"/>
          <w:szCs w:val="28"/>
        </w:rPr>
      </w:pPr>
    </w:p>
    <w:p w:rsidR="00093824" w:rsidRPr="00846212" w:rsidRDefault="00093824" w:rsidP="003B712A">
      <w:pPr>
        <w:pStyle w:val="HTML"/>
        <w:rPr>
          <w:rFonts w:ascii="ＭＳ 明朝" w:eastAsia="ＭＳ 明朝" w:hAnsi="ＭＳ 明朝"/>
          <w:sz w:val="28"/>
          <w:szCs w:val="28"/>
        </w:rPr>
      </w:pPr>
    </w:p>
    <w:p w:rsidR="0014778F" w:rsidRPr="00846212" w:rsidRDefault="0014778F" w:rsidP="003B712A">
      <w:pPr>
        <w:pStyle w:val="HTML"/>
        <w:rPr>
          <w:rFonts w:ascii="ＭＳ 明朝" w:eastAsia="ＭＳ 明朝" w:hAnsi="ＭＳ 明朝"/>
          <w:sz w:val="28"/>
          <w:szCs w:val="28"/>
        </w:rPr>
      </w:pPr>
    </w:p>
    <w:p w:rsidR="00093824" w:rsidRPr="00846212" w:rsidRDefault="00093824" w:rsidP="003B712A">
      <w:pPr>
        <w:pStyle w:val="HTML"/>
        <w:rPr>
          <w:rFonts w:ascii="ＭＳ 明朝" w:eastAsia="ＭＳ 明朝" w:hAnsi="ＭＳ 明朝"/>
          <w:sz w:val="28"/>
          <w:szCs w:val="28"/>
        </w:rPr>
      </w:pPr>
    </w:p>
    <w:p w:rsidR="00093824" w:rsidRPr="00846212" w:rsidRDefault="00093824" w:rsidP="003B712A">
      <w:pPr>
        <w:pStyle w:val="HTML"/>
        <w:rPr>
          <w:rFonts w:ascii="ＭＳ 明朝" w:eastAsia="ＭＳ 明朝" w:hAnsi="ＭＳ 明朝"/>
          <w:sz w:val="28"/>
          <w:szCs w:val="28"/>
        </w:rPr>
      </w:pPr>
    </w:p>
    <w:p w:rsidR="00093824" w:rsidRDefault="00093824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  <w:bookmarkStart w:id="0" w:name="_GoBack"/>
      <w:bookmarkEnd w:id="0"/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3B712A" w:rsidRDefault="003B712A" w:rsidP="00093824">
      <w:pPr>
        <w:tabs>
          <w:tab w:val="left" w:pos="5880"/>
        </w:tabs>
        <w:rPr>
          <w:sz w:val="28"/>
          <w:szCs w:val="28"/>
        </w:rPr>
      </w:pPr>
    </w:p>
    <w:p w:rsidR="00B15AF6" w:rsidRPr="00093824" w:rsidRDefault="00B15AF6" w:rsidP="00093824">
      <w:pPr>
        <w:tabs>
          <w:tab w:val="left" w:pos="5880"/>
        </w:tabs>
        <w:rPr>
          <w:sz w:val="28"/>
          <w:szCs w:val="28"/>
        </w:rPr>
      </w:pPr>
    </w:p>
    <w:sectPr w:rsidR="00B15AF6" w:rsidRPr="00093824" w:rsidSect="001C6838">
      <w:headerReference w:type="default" r:id="rId7"/>
      <w:footerReference w:type="default" r:id="rId8"/>
      <w:pgSz w:w="11907" w:h="16839" w:code="9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B6" w:rsidRDefault="00405AB6">
      <w:r>
        <w:separator/>
      </w:r>
    </w:p>
  </w:endnote>
  <w:endnote w:type="continuationSeparator" w:id="0">
    <w:p w:rsidR="00405AB6" w:rsidRDefault="0040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2A" w:rsidRPr="003B712A" w:rsidRDefault="00F93BF5" w:rsidP="003B712A">
    <w:pPr>
      <w:pStyle w:val="a5"/>
      <w:jc w:val="right"/>
      <w:rPr>
        <w:rFonts w:ascii="メイリオ" w:eastAsia="メイリオ" w:hAnsi="メイリオ" w:cs="メイリオ"/>
        <w:sz w:val="14"/>
        <w:szCs w:val="14"/>
      </w:rPr>
    </w:pPr>
    <w:r>
      <w:rPr>
        <w:rFonts w:ascii="メイリオ" w:eastAsia="メイリオ" w:hAnsi="メイリオ" w:cs="メイリオ" w:hint="eastAsia"/>
        <w:sz w:val="14"/>
        <w:szCs w:val="14"/>
      </w:rPr>
      <w:t>令和</w:t>
    </w:r>
    <w:r w:rsidR="00A204EA">
      <w:rPr>
        <w:rFonts w:ascii="メイリオ" w:eastAsia="メイリオ" w:hAnsi="メイリオ" w:cs="メイリオ" w:hint="eastAsia"/>
        <w:sz w:val="14"/>
        <w:szCs w:val="14"/>
      </w:rPr>
      <w:t>5</w:t>
    </w:r>
    <w:r w:rsidR="003B712A" w:rsidRPr="003B712A">
      <w:rPr>
        <w:rFonts w:ascii="メイリオ" w:eastAsia="メイリオ" w:hAnsi="メイリオ" w:cs="メイリオ" w:hint="eastAsia"/>
        <w:sz w:val="14"/>
        <w:szCs w:val="14"/>
      </w:rPr>
      <w:t>年</w:t>
    </w:r>
    <w:r w:rsidR="001C6838">
      <w:rPr>
        <w:rFonts w:ascii="メイリオ" w:eastAsia="メイリオ" w:hAnsi="メイリオ" w:cs="メイリオ" w:hint="eastAsia"/>
        <w:sz w:val="14"/>
        <w:szCs w:val="14"/>
      </w:rPr>
      <w:t>2</w:t>
    </w:r>
    <w:r w:rsidR="003B712A" w:rsidRPr="003B712A">
      <w:rPr>
        <w:rFonts w:ascii="メイリオ" w:eastAsia="メイリオ" w:hAnsi="メイリオ" w:cs="メイリオ" w:hint="eastAsia"/>
        <w:sz w:val="14"/>
        <w:szCs w:val="14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B6" w:rsidRDefault="00405AB6">
      <w:r>
        <w:separator/>
      </w:r>
    </w:p>
  </w:footnote>
  <w:footnote w:type="continuationSeparator" w:id="0">
    <w:p w:rsidR="00405AB6" w:rsidRDefault="00405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917" w:rsidRPr="003B712A" w:rsidRDefault="00764F43">
    <w:pPr>
      <w:pStyle w:val="a3"/>
      <w:rPr>
        <w:rFonts w:ascii="メイリオ" w:eastAsia="メイリオ" w:hAnsi="メイリオ" w:cs="メイリオ"/>
        <w:sz w:val="18"/>
        <w:szCs w:val="18"/>
      </w:rPr>
    </w:pPr>
    <w:r w:rsidRPr="003B712A">
      <w:rPr>
        <w:rFonts w:ascii="メイリオ" w:eastAsia="メイリオ" w:hAnsi="メイリオ" w:cs="メイリオ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E4C914A" wp14:editId="6A6E9434">
              <wp:simplePos x="0" y="0"/>
              <wp:positionH relativeFrom="column">
                <wp:posOffset>0</wp:posOffset>
              </wp:positionH>
              <wp:positionV relativeFrom="paragraph">
                <wp:posOffset>428625</wp:posOffset>
              </wp:positionV>
              <wp:extent cx="5400675" cy="8376285"/>
              <wp:effectExtent l="0" t="0" r="28575" b="24765"/>
              <wp:wrapNone/>
              <wp:docPr id="1" name="Group 1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870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871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892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913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934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955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976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997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018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039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1060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1081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1102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1123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1144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1165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1186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1207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1228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1249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8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7D40E4" id="Group 1270" o:spid="_x0000_s1026" style="position:absolute;left:0;text-align:left;margin-left:0;margin-top:33.7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">
              <v:group id="Group 870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850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" filled="f" strokecolor="olive" strokeweight=".25pt"/>
                <v:rect id="Rectangle 851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" filled="f" strokecolor="olive" strokeweight=".25pt"/>
                <v:rect id="Rectangle 852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" filled="f" strokecolor="olive" strokeweight=".25pt"/>
                <v:rect id="Rectangle 853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" filled="f" strokecolor="olive" strokeweight=".25pt"/>
                <v:rect id="Rectangle 854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" filled="f" strokecolor="olive" strokeweight=".25pt"/>
                <v:rect id="Rectangle 855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" filled="f" strokecolor="olive" strokeweight=".25pt"/>
                <v:rect id="Rectangle 856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" filled="f" strokecolor="olive" strokeweight=".25pt"/>
                <v:rect id="Rectangle 857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" filled="f" strokecolor="olive" strokeweight=".25pt"/>
                <v:rect id="Rectangle 858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" filled="f" strokecolor="olive" strokeweight=".25pt"/>
                <v:rect id="Rectangle 859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" filled="f" strokecolor="olive" strokeweight=".25pt"/>
                <v:rect id="Rectangle 860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" filled="f" strokecolor="olive" strokeweight=".25pt"/>
                <v:rect id="Rectangle 861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" filled="f" strokecolor="olive" strokeweight=".25pt"/>
                <v:rect id="Rectangle 862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" filled="f" strokecolor="olive" strokeweight=".25pt"/>
                <v:rect id="Rectangle 863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" filled="f" strokecolor="olive" strokeweight=".25pt"/>
                <v:rect id="Rectangle 864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" filled="f" strokecolor="olive" strokeweight=".25pt"/>
                <v:rect id="Rectangle 865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" filled="f" strokecolor="olive" strokeweight=".25pt"/>
                <v:rect id="Rectangle 866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" filled="f" strokecolor="olive" strokeweight=".25pt"/>
                <v:rect id="Rectangle 867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" filled="f" strokecolor="olive" strokeweight=".25pt"/>
                <v:rect id="Rectangle 868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" filled="f" strokecolor="olive" strokeweight=".25pt"/>
                <v:rect id="Rectangle 869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" filled="f" strokecolor="olive" strokeweight=".25pt"/>
              </v:group>
              <v:group id="Group 871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872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" filled="f" strokecolor="olive" strokeweight=".25pt"/>
                <v:rect id="Rectangle 873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" filled="f" strokecolor="olive" strokeweight=".25pt"/>
                <v:rect id="Rectangle 874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" filled="f" strokecolor="olive" strokeweight=".25pt"/>
                <v:rect id="Rectangle 875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" filled="f" strokecolor="olive" strokeweight=".25pt"/>
                <v:rect id="Rectangle 876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" filled="f" strokecolor="olive" strokeweight=".25pt"/>
                <v:rect id="Rectangle 877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" filled="f" strokecolor="olive" strokeweight=".25pt"/>
                <v:rect id="Rectangle 878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" filled="f" strokecolor="olive" strokeweight=".25pt"/>
                <v:rect id="Rectangle 879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" filled="f" strokecolor="olive" strokeweight=".25pt"/>
                <v:rect id="Rectangle 880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" filled="f" strokecolor="olive" strokeweight=".25pt"/>
                <v:rect id="Rectangle 881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" filled="f" strokecolor="olive" strokeweight=".25pt"/>
                <v:rect id="Rectangle 882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" filled="f" strokecolor="olive" strokeweight=".25pt"/>
                <v:rect id="Rectangle 883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" filled="f" strokecolor="olive" strokeweight=".25pt"/>
                <v:rect id="Rectangle 884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" filled="f" strokecolor="olive" strokeweight=".25pt"/>
                <v:rect id="Rectangle 885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" filled="f" strokecolor="olive" strokeweight=".25pt"/>
                <v:rect id="Rectangle 886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" filled="f" strokecolor="olive" strokeweight=".25pt"/>
                <v:rect id="Rectangle 887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" filled="f" strokecolor="olive" strokeweight=".25pt"/>
                <v:rect id="Rectangle 888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" filled="f" strokecolor="olive" strokeweight=".25pt"/>
                <v:rect id="Rectangle 889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" filled="f" strokecolor="olive" strokeweight=".25pt"/>
                <v:rect id="Rectangle 890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" filled="f" strokecolor="olive" strokeweight=".25pt"/>
                <v:rect id="Rectangle 891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" filled="f" strokecolor="olive" strokeweight=".25pt"/>
              </v:group>
              <v:group id="Group 892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893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" filled="f" strokecolor="olive" strokeweight=".25pt"/>
                <v:rect id="Rectangle 894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" filled="f" strokecolor="olive" strokeweight=".25pt"/>
                <v:rect id="Rectangle 895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" filled="f" strokecolor="olive" strokeweight=".25pt"/>
                <v:rect id="Rectangle 896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" filled="f" strokecolor="olive" strokeweight=".25pt"/>
                <v:rect id="Rectangle 897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" filled="f" strokecolor="olive" strokeweight=".25pt"/>
                <v:rect id="Rectangle 898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" filled="f" strokecolor="olive" strokeweight=".25pt"/>
                <v:rect id="Rectangle 899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" filled="f" strokecolor="olive" strokeweight=".25pt"/>
                <v:rect id="Rectangle 900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" filled="f" strokecolor="olive" strokeweight=".25pt"/>
                <v:rect id="Rectangle 901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" filled="f" strokecolor="olive" strokeweight=".25pt"/>
                <v:rect id="Rectangle 902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" filled="f" strokecolor="olive" strokeweight=".25pt"/>
                <v:rect id="Rectangle 903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" filled="f" strokecolor="olive" strokeweight=".25pt"/>
                <v:rect id="Rectangle 904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" filled="f" strokecolor="olive" strokeweight=".25pt"/>
                <v:rect id="Rectangle 905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" filled="f" strokecolor="olive" strokeweight=".25pt"/>
                <v:rect id="Rectangle 906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" filled="f" strokecolor="olive" strokeweight=".25pt"/>
                <v:rect id="Rectangle 907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" filled="f" strokecolor="olive" strokeweight=".25pt"/>
                <v:rect id="Rectangle 908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" filled="f" strokecolor="olive" strokeweight=".25pt"/>
                <v:rect id="Rectangle 909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" filled="f" strokecolor="olive" strokeweight=".25pt"/>
                <v:rect id="Rectangle 910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" filled="f" strokecolor="olive" strokeweight=".25pt"/>
                <v:rect id="Rectangle 911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" filled="f" strokecolor="olive" strokeweight=".25pt"/>
                <v:rect id="Rectangle 912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" filled="f" strokecolor="olive" strokeweight=".25pt"/>
              </v:group>
              <v:group id="Group 913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914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" filled="f" strokecolor="olive" strokeweight=".25pt"/>
                <v:rect id="Rectangle 915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" filled="f" strokecolor="olive" strokeweight=".25pt"/>
                <v:rect id="Rectangle 916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" filled="f" strokecolor="olive" strokeweight=".25pt"/>
                <v:rect id="Rectangle 917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" filled="f" strokecolor="olive" strokeweight=".25pt"/>
                <v:rect id="Rectangle 918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" filled="f" strokecolor="olive" strokeweight=".25pt"/>
                <v:rect id="Rectangle 919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" filled="f" strokecolor="olive" strokeweight=".25pt"/>
                <v:rect id="Rectangle 920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" filled="f" strokecolor="olive" strokeweight=".25pt"/>
                <v:rect id="Rectangle 921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" filled="f" strokecolor="olive" strokeweight=".25pt"/>
                <v:rect id="Rectangle 922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" filled="f" strokecolor="olive" strokeweight=".25pt"/>
                <v:rect id="Rectangle 923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" filled="f" strokecolor="olive" strokeweight=".25pt"/>
                <v:rect id="Rectangle 924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" filled="f" strokecolor="olive" strokeweight=".25pt"/>
                <v:rect id="Rectangle 925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" filled="f" strokecolor="olive" strokeweight=".25pt"/>
                <v:rect id="Rectangle 926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" filled="f" strokecolor="olive" strokeweight=".25pt"/>
                <v:rect id="Rectangle 927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" filled="f" strokecolor="olive" strokeweight=".25pt"/>
                <v:rect id="Rectangle 928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" filled="f" strokecolor="olive" strokeweight=".25pt"/>
                <v:rect id="Rectangle 929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" filled="f" strokecolor="olive" strokeweight=".25pt"/>
                <v:rect id="Rectangle 930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" filled="f" strokecolor="olive" strokeweight=".25pt"/>
                <v:rect id="Rectangle 931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" filled="f" strokecolor="olive" strokeweight=".25pt"/>
                <v:rect id="Rectangle 932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" filled="f" strokecolor="olive" strokeweight=".25pt"/>
                <v:rect id="Rectangle 933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" filled="f" strokecolor="olive" strokeweight=".25pt"/>
              </v:group>
              <v:group id="Group 934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935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" filled="f" strokecolor="olive" strokeweight=".25pt"/>
                <v:rect id="Rectangle 936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" filled="f" strokecolor="olive" strokeweight=".25pt"/>
                <v:rect id="Rectangle 937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" filled="f" strokecolor="olive" strokeweight=".25pt"/>
                <v:rect id="Rectangle 938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" filled="f" strokecolor="olive" strokeweight=".25pt"/>
                <v:rect id="Rectangle 939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" filled="f" strokecolor="olive" strokeweight=".25pt"/>
                <v:rect id="Rectangle 940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" filled="f" strokecolor="olive" strokeweight=".25pt"/>
                <v:rect id="Rectangle 941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" filled="f" strokecolor="olive" strokeweight=".25pt"/>
                <v:rect id="Rectangle 942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" filled="f" strokecolor="olive" strokeweight=".25pt"/>
                <v:rect id="Rectangle 943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" filled="f" strokecolor="olive" strokeweight=".25pt"/>
                <v:rect id="Rectangle 944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" filled="f" strokecolor="olive" strokeweight=".25pt"/>
                <v:rect id="Rectangle 945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" filled="f" strokecolor="olive" strokeweight=".25pt"/>
                <v:rect id="Rectangle 946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" filled="f" strokecolor="olive" strokeweight=".25pt"/>
                <v:rect id="Rectangle 947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" filled="f" strokecolor="olive" strokeweight=".25pt"/>
                <v:rect id="Rectangle 948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" filled="f" strokecolor="olive" strokeweight=".25pt"/>
                <v:rect id="Rectangle 949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" filled="f" strokecolor="olive" strokeweight=".25pt"/>
                <v:rect id="Rectangle 950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" filled="f" strokecolor="olive" strokeweight=".25pt"/>
                <v:rect id="Rectangle 951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" filled="f" strokecolor="olive" strokeweight=".25pt"/>
                <v:rect id="Rectangle 952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" filled="f" strokecolor="olive" strokeweight=".25pt"/>
                <v:rect id="Rectangle 953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" filled="f" strokecolor="olive" strokeweight=".25pt"/>
                <v:rect id="Rectangle 954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" filled="f" strokecolor="olive" strokeweight=".25pt"/>
              </v:group>
              <v:group id="Group 955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956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" filled="f" strokecolor="olive" strokeweight=".25pt"/>
                <v:rect id="Rectangle 957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" filled="f" strokecolor="olive" strokeweight=".25pt"/>
                <v:rect id="Rectangle 958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" filled="f" strokecolor="olive" strokeweight=".25pt"/>
                <v:rect id="Rectangle 959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" filled="f" strokecolor="olive" strokeweight=".25pt"/>
                <v:rect id="Rectangle 960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" filled="f" strokecolor="olive" strokeweight=".25pt"/>
                <v:rect id="Rectangle 961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" filled="f" strokecolor="olive" strokeweight=".25pt"/>
                <v:rect id="Rectangle 962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" filled="f" strokecolor="olive" strokeweight=".25pt"/>
                <v:rect id="Rectangle 963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" filled="f" strokecolor="olive" strokeweight=".25pt"/>
                <v:rect id="Rectangle 964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" filled="f" strokecolor="olive" strokeweight=".25pt"/>
                <v:rect id="Rectangle 965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" filled="f" strokecolor="olive" strokeweight=".25pt"/>
                <v:rect id="Rectangle 966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" filled="f" strokecolor="olive" strokeweight=".25pt"/>
                <v:rect id="Rectangle 967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" filled="f" strokecolor="olive" strokeweight=".25pt"/>
                <v:rect id="Rectangle 968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" filled="f" strokecolor="olive" strokeweight=".25pt"/>
                <v:rect id="Rectangle 969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" filled="f" strokecolor="olive" strokeweight=".25pt"/>
                <v:rect id="Rectangle 970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" filled="f" strokecolor="olive" strokeweight=".25pt"/>
                <v:rect id="Rectangle 971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" filled="f" strokecolor="olive" strokeweight=".25pt"/>
                <v:rect id="Rectangle 972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" filled="f" strokecolor="olive" strokeweight=".25pt"/>
                <v:rect id="Rectangle 973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" filled="f" strokecolor="olive" strokeweight=".25pt"/>
                <v:rect id="Rectangle 974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" filled="f" strokecolor="olive" strokeweight=".25pt"/>
                <v:rect id="Rectangle 975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" filled="f" strokecolor="olive" strokeweight=".25pt"/>
              </v:group>
              <v:group id="Group 976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977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" filled="f" strokecolor="olive" strokeweight=".25pt"/>
                <v:rect id="Rectangle 978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" filled="f" strokecolor="olive" strokeweight=".25pt"/>
                <v:rect id="Rectangle 979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" filled="f" strokecolor="olive" strokeweight=".25pt"/>
                <v:rect id="Rectangle 980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" filled="f" strokecolor="olive" strokeweight=".25pt"/>
                <v:rect id="Rectangle 981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" filled="f" strokecolor="olive" strokeweight=".25pt"/>
                <v:rect id="Rectangle 982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" filled="f" strokecolor="olive" strokeweight=".25pt"/>
                <v:rect id="Rectangle 983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" filled="f" strokecolor="olive" strokeweight=".25pt"/>
                <v:rect id="Rectangle 984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" filled="f" strokecolor="olive" strokeweight=".25pt"/>
                <v:rect id="Rectangle 985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" filled="f" strokecolor="olive" strokeweight=".25pt"/>
                <v:rect id="Rectangle 986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" filled="f" strokecolor="olive" strokeweight=".25pt"/>
                <v:rect id="Rectangle 987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" filled="f" strokecolor="olive" strokeweight=".25pt"/>
                <v:rect id="Rectangle 988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" filled="f" strokecolor="olive" strokeweight=".25pt"/>
                <v:rect id="Rectangle 989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" filled="f" strokecolor="olive" strokeweight=".25pt"/>
                <v:rect id="Rectangle 990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" filled="f" strokecolor="olive" strokeweight=".25pt"/>
                <v:rect id="Rectangle 991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" filled="f" strokecolor="olive" strokeweight=".25pt"/>
                <v:rect id="Rectangle 992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" filled="f" strokecolor="olive" strokeweight=".25pt"/>
                <v:rect id="Rectangle 993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" filled="f" strokecolor="olive" strokeweight=".25pt"/>
                <v:rect id="Rectangle 994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" filled="f" strokecolor="olive" strokeweight=".25pt"/>
                <v:rect id="Rectangle 995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" filled="f" strokecolor="olive" strokeweight=".25pt"/>
                <v:rect id="Rectangle 996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" filled="f" strokecolor="olive" strokeweight=".25pt"/>
              </v:group>
              <v:group id="Group 997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998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" filled="f" strokecolor="olive" strokeweight=".25pt"/>
                <v:rect id="Rectangle 999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" filled="f" strokecolor="olive" strokeweight=".25pt"/>
                <v:rect id="Rectangle 1000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" filled="f" strokecolor="olive" strokeweight=".25pt"/>
                <v:rect id="Rectangle 1001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" filled="f" strokecolor="olive" strokeweight=".25pt"/>
                <v:rect id="Rectangle 1002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" filled="f" strokecolor="olive" strokeweight=".25pt"/>
                <v:rect id="Rectangle 1003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" filled="f" strokecolor="olive" strokeweight=".25pt"/>
                <v:rect id="Rectangle 1004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" filled="f" strokecolor="olive" strokeweight=".25pt"/>
                <v:rect id="Rectangle 1005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" filled="f" strokecolor="olive" strokeweight=".25pt"/>
                <v:rect id="Rectangle 1006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" filled="f" strokecolor="olive" strokeweight=".25pt"/>
                <v:rect id="Rectangle 1007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" filled="f" strokecolor="olive" strokeweight=".25pt"/>
                <v:rect id="Rectangle 1008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" filled="f" strokecolor="olive" strokeweight=".25pt"/>
                <v:rect id="Rectangle 1009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" filled="f" strokecolor="olive" strokeweight=".25pt"/>
                <v:rect id="Rectangle 1010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" filled="f" strokecolor="olive" strokeweight=".25pt"/>
                <v:rect id="Rectangle 1011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" filled="f" strokecolor="olive" strokeweight=".25pt"/>
                <v:rect id="Rectangle 1012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" filled="f" strokecolor="olive" strokeweight=".25pt"/>
                <v:rect id="Rectangle 1013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" filled="f" strokecolor="olive" strokeweight=".25pt"/>
                <v:rect id="Rectangle 1014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" filled="f" strokecolor="olive" strokeweight=".25pt"/>
                <v:rect id="Rectangle 1015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" filled="f" strokecolor="olive" strokeweight=".25pt"/>
                <v:rect id="Rectangle 1016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" filled="f" strokecolor="olive" strokeweight=".25pt"/>
                <v:rect id="Rectangle 1017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" filled="f" strokecolor="olive" strokeweight=".25pt"/>
              </v:group>
              <v:group id="Group 1018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019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" filled="f" strokecolor="olive" strokeweight=".25pt"/>
                <v:rect id="Rectangle 1020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" filled="f" strokecolor="olive" strokeweight=".25pt"/>
                <v:rect id="Rectangle 1021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" filled="f" strokecolor="olive" strokeweight=".25pt"/>
                <v:rect id="Rectangle 1022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" filled="f" strokecolor="olive" strokeweight=".25pt"/>
                <v:rect id="Rectangle 1023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" filled="f" strokecolor="olive" strokeweight=".25pt"/>
                <v:rect id="Rectangle 1024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" filled="f" strokecolor="olive" strokeweight=".25pt"/>
                <v:rect id="Rectangle 1025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" filled="f" strokecolor="olive" strokeweight=".25pt"/>
                <v:rect id="Rectangle 1026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" filled="f" strokecolor="olive" strokeweight=".25pt"/>
                <v:rect id="Rectangle 1027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" filled="f" strokecolor="olive" strokeweight=".25pt"/>
                <v:rect id="Rectangle 1028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" filled="f" strokecolor="olive" strokeweight=".25pt"/>
                <v:rect id="Rectangle 1029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" filled="f" strokecolor="olive" strokeweight=".25pt"/>
                <v:rect id="Rectangle 1030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" filled="f" strokecolor="olive" strokeweight=".25pt"/>
                <v:rect id="Rectangle 1031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" filled="f" strokecolor="olive" strokeweight=".25pt"/>
                <v:rect id="Rectangle 1032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" filled="f" strokecolor="olive" strokeweight=".25pt"/>
                <v:rect id="Rectangle 1033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" filled="f" strokecolor="olive" strokeweight=".25pt"/>
                <v:rect id="Rectangle 1034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" filled="f" strokecolor="olive" strokeweight=".25pt"/>
                <v:rect id="Rectangle 1035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" filled="f" strokecolor="olive" strokeweight=".25pt"/>
                <v:rect id="Rectangle 1036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" filled="f" strokecolor="olive" strokeweight=".25pt"/>
                <v:rect id="Rectangle 1037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" filled="f" strokecolor="olive" strokeweight=".25pt"/>
                <v:rect id="Rectangle 1038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" filled="f" strokecolor="olive" strokeweight=".25pt"/>
              </v:group>
              <v:group id="Group 1039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040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" filled="f" strokecolor="olive" strokeweight=".25pt"/>
                <v:rect id="Rectangle 1041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" filled="f" strokecolor="olive" strokeweight=".25pt"/>
                <v:rect id="Rectangle 1042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" filled="f" strokecolor="olive" strokeweight=".25pt"/>
                <v:rect id="Rectangle 1043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" filled="f" strokecolor="olive" strokeweight=".25pt"/>
                <v:rect id="Rectangle 1044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" filled="f" strokecolor="olive" strokeweight=".25pt"/>
                <v:rect id="Rectangle 1045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" filled="f" strokecolor="olive" strokeweight=".25pt"/>
                <v:rect id="Rectangle 1046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" filled="f" strokecolor="olive" strokeweight=".25pt"/>
                <v:rect id="Rectangle 1047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" filled="f" strokecolor="olive" strokeweight=".25pt"/>
                <v:rect id="Rectangle 1048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" filled="f" strokecolor="olive" strokeweight=".25pt"/>
                <v:rect id="Rectangle 1049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" filled="f" strokecolor="olive" strokeweight=".25pt"/>
                <v:rect id="Rectangle 1050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" filled="f" strokecolor="olive" strokeweight=".25pt"/>
                <v:rect id="Rectangle 1051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" filled="f" strokecolor="olive" strokeweight=".25pt"/>
                <v:rect id="Rectangle 1052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" filled="f" strokecolor="olive" strokeweight=".25pt"/>
                <v:rect id="Rectangle 1053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" filled="f" strokecolor="olive" strokeweight=".25pt"/>
                <v:rect id="Rectangle 1054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" filled="f" strokecolor="olive" strokeweight=".25pt"/>
                <v:rect id="Rectangle 1055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" filled="f" strokecolor="olive" strokeweight=".25pt"/>
                <v:rect id="Rectangle 1056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" filled="f" strokecolor="olive" strokeweight=".25pt"/>
                <v:rect id="Rectangle 1057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" filled="f" strokecolor="olive" strokeweight=".25pt"/>
                <v:rect id="Rectangle 1058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" filled="f" strokecolor="olive" strokeweight=".25pt"/>
                <v:rect id="Rectangle 1059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" filled="f" strokecolor="olive" strokeweight=".25pt"/>
              </v:group>
              <v:group id="Group 1060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1061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" filled="f" strokecolor="olive" strokeweight=".25pt"/>
                <v:rect id="Rectangle 1062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" filled="f" strokecolor="olive" strokeweight=".25pt"/>
                <v:rect id="Rectangle 1063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" filled="f" strokecolor="olive" strokeweight=".25pt"/>
                <v:rect id="Rectangle 1064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" filled="f" strokecolor="olive" strokeweight=".25pt"/>
                <v:rect id="Rectangle 1065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" filled="f" strokecolor="olive" strokeweight=".25pt"/>
                <v:rect id="Rectangle 1066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" filled="f" strokecolor="olive" strokeweight=".25pt"/>
                <v:rect id="Rectangle 1067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" filled="f" strokecolor="olive" strokeweight=".25pt"/>
                <v:rect id="Rectangle 1068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" filled="f" strokecolor="olive" strokeweight=".25pt"/>
                <v:rect id="Rectangle 1069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" filled="f" strokecolor="olive" strokeweight=".25pt"/>
                <v:rect id="Rectangle 1070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" filled="f" strokecolor="olive" strokeweight=".25pt"/>
                <v:rect id="Rectangle 1071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" filled="f" strokecolor="olive" strokeweight=".25pt"/>
                <v:rect id="Rectangle 1072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" filled="f" strokecolor="olive" strokeweight=".25pt"/>
                <v:rect id="Rectangle 1073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" filled="f" strokecolor="olive" strokeweight=".25pt"/>
                <v:rect id="Rectangle 1074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" filled="f" strokecolor="olive" strokeweight=".25pt"/>
                <v:rect id="Rectangle 1075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" filled="f" strokecolor="olive" strokeweight=".25pt"/>
                <v:rect id="Rectangle 1076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" filled="f" strokecolor="olive" strokeweight=".25pt"/>
                <v:rect id="Rectangle 1077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" filled="f" strokecolor="olive" strokeweight=".25pt"/>
                <v:rect id="Rectangle 1078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" filled="f" strokecolor="olive" strokeweight=".25pt"/>
                <v:rect id="Rectangle 1079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" filled="f" strokecolor="olive" strokeweight=".25pt"/>
                <v:rect id="Rectangle 1080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" filled="f" strokecolor="olive" strokeweight=".25pt"/>
              </v:group>
              <v:group id="Group 1081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1082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" filled="f" strokecolor="olive" strokeweight=".25pt"/>
                <v:rect id="Rectangle 1083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" filled="f" strokecolor="olive" strokeweight=".25pt"/>
                <v:rect id="Rectangle 1084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" filled="f" strokecolor="olive" strokeweight=".25pt"/>
                <v:rect id="Rectangle 1085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" filled="f" strokecolor="olive" strokeweight=".25pt"/>
                <v:rect id="Rectangle 1086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" filled="f" strokecolor="olive" strokeweight=".25pt"/>
                <v:rect id="Rectangle 1087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" filled="f" strokecolor="olive" strokeweight=".25pt"/>
                <v:rect id="Rectangle 1088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" filled="f" strokecolor="olive" strokeweight=".25pt"/>
                <v:rect id="Rectangle 1089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" filled="f" strokecolor="olive" strokeweight=".25pt"/>
                <v:rect id="Rectangle 1090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" filled="f" strokecolor="olive" strokeweight=".25pt"/>
                <v:rect id="Rectangle 1091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" filled="f" strokecolor="olive" strokeweight=".25pt"/>
                <v:rect id="Rectangle 1092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" filled="f" strokecolor="olive" strokeweight=".25pt"/>
                <v:rect id="Rectangle 1093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" filled="f" strokecolor="olive" strokeweight=".25pt"/>
                <v:rect id="Rectangle 1094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" filled="f" strokecolor="olive" strokeweight=".25pt"/>
                <v:rect id="Rectangle 1095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" filled="f" strokecolor="olive" strokeweight=".25pt"/>
                <v:rect id="Rectangle 1096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" filled="f" strokecolor="olive" strokeweight=".25pt"/>
                <v:rect id="Rectangle 1097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" filled="f" strokecolor="olive" strokeweight=".25pt"/>
                <v:rect id="Rectangle 1098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" filled="f" strokecolor="olive" strokeweight=".25pt"/>
                <v:rect id="Rectangle 1099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" filled="f" strokecolor="olive" strokeweight=".25pt"/>
                <v:rect id="Rectangle 1100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" filled="f" strokecolor="olive" strokeweight=".25pt"/>
                <v:rect id="Rectangle 1101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" filled="f" strokecolor="olive" strokeweight=".25pt"/>
              </v:group>
              <v:group id="Group 1102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1103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" filled="f" strokecolor="olive" strokeweight=".25pt"/>
                <v:rect id="Rectangle 1104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" filled="f" strokecolor="olive" strokeweight=".25pt"/>
                <v:rect id="Rectangle 1105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" filled="f" strokecolor="olive" strokeweight=".25pt"/>
                <v:rect id="Rectangle 1106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" filled="f" strokecolor="olive" strokeweight=".25pt"/>
                <v:rect id="Rectangle 1107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" filled="f" strokecolor="olive" strokeweight=".25pt"/>
                <v:rect id="Rectangle 1108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" filled="f" strokecolor="olive" strokeweight=".25pt"/>
                <v:rect id="Rectangle 1109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" filled="f" strokecolor="olive" strokeweight=".25pt"/>
                <v:rect id="Rectangle 1110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" filled="f" strokecolor="olive" strokeweight=".25pt"/>
                <v:rect id="Rectangle 1111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" filled="f" strokecolor="olive" strokeweight=".25pt"/>
                <v:rect id="Rectangle 1112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" filled="f" strokecolor="olive" strokeweight=".25pt"/>
                <v:rect id="Rectangle 1113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" filled="f" strokecolor="olive" strokeweight=".25pt"/>
                <v:rect id="Rectangle 1114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" filled="f" strokecolor="olive" strokeweight=".25pt"/>
                <v:rect id="Rectangle 1115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" filled="f" strokecolor="olive" strokeweight=".25pt"/>
                <v:rect id="Rectangle 1116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" filled="f" strokecolor="olive" strokeweight=".25pt"/>
                <v:rect id="Rectangle 1117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" filled="f" strokecolor="olive" strokeweight=".25pt"/>
                <v:rect id="Rectangle 1118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" filled="f" strokecolor="olive" strokeweight=".25pt"/>
                <v:rect id="Rectangle 1119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" filled="f" strokecolor="olive" strokeweight=".25pt"/>
                <v:rect id="Rectangle 1120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" filled="f" strokecolor="olive" strokeweight=".25pt"/>
                <v:rect id="Rectangle 1121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" filled="f" strokecolor="olive" strokeweight=".25pt"/>
                <v:rect id="Rectangle 1122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" filled="f" strokecolor="olive" strokeweight=".25pt"/>
              </v:group>
              <v:group id="Group 1123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1124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" filled="f" strokecolor="olive" strokeweight=".25pt"/>
                <v:rect id="Rectangle 1125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" filled="f" strokecolor="olive" strokeweight=".25pt"/>
                <v:rect id="Rectangle 1126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" filled="f" strokecolor="olive" strokeweight=".25pt"/>
                <v:rect id="Rectangle 1127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" filled="f" strokecolor="olive" strokeweight=".25pt"/>
                <v:rect id="Rectangle 1128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" filled="f" strokecolor="olive" strokeweight=".25pt"/>
                <v:rect id="Rectangle 1129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" filled="f" strokecolor="olive" strokeweight=".25pt"/>
                <v:rect id="Rectangle 1130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" filled="f" strokecolor="olive" strokeweight=".25pt"/>
                <v:rect id="Rectangle 1131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" filled="f" strokecolor="olive" strokeweight=".25pt"/>
                <v:rect id="Rectangle 1132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" filled="f" strokecolor="olive" strokeweight=".25pt"/>
                <v:rect id="Rectangle 1133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" filled="f" strokecolor="olive" strokeweight=".25pt"/>
                <v:rect id="Rectangle 1134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" filled="f" strokecolor="olive" strokeweight=".25pt"/>
                <v:rect id="Rectangle 1135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" filled="f" strokecolor="olive" strokeweight=".25pt"/>
                <v:rect id="Rectangle 1136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" filled="f" strokecolor="olive" strokeweight=".25pt"/>
                <v:rect id="Rectangle 1137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" filled="f" strokecolor="olive" strokeweight=".25pt"/>
                <v:rect id="Rectangle 1138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" filled="f" strokecolor="olive" strokeweight=".25pt"/>
                <v:rect id="Rectangle 1139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" filled="f" strokecolor="olive" strokeweight=".25pt"/>
                <v:rect id="Rectangle 1140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" filled="f" strokecolor="olive" strokeweight=".25pt"/>
                <v:rect id="Rectangle 1141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" filled="f" strokecolor="olive" strokeweight=".25pt"/>
                <v:rect id="Rectangle 1142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" filled="f" strokecolor="olive" strokeweight=".25pt"/>
                <v:rect id="Rectangle 1143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" filled="f" strokecolor="olive" strokeweight=".25pt"/>
              </v:group>
              <v:group id="Group 1144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1145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" filled="f" strokecolor="olive" strokeweight=".25pt"/>
                <v:rect id="Rectangle 1146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" filled="f" strokecolor="olive" strokeweight=".25pt"/>
                <v:rect id="Rectangle 1147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" filled="f" strokecolor="olive" strokeweight=".25pt"/>
                <v:rect id="Rectangle 1148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" filled="f" strokecolor="olive" strokeweight=".25pt"/>
                <v:rect id="Rectangle 1149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" filled="f" strokecolor="olive" strokeweight=".25pt"/>
                <v:rect id="Rectangle 1150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" filled="f" strokecolor="olive" strokeweight=".25pt"/>
                <v:rect id="Rectangle 1151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" filled="f" strokecolor="olive" strokeweight=".25pt"/>
                <v:rect id="Rectangle 1152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" filled="f" strokecolor="olive" strokeweight=".25pt"/>
                <v:rect id="Rectangle 1153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" filled="f" strokecolor="olive" strokeweight=".25pt"/>
                <v:rect id="Rectangle 1154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" filled="f" strokecolor="olive" strokeweight=".25pt"/>
                <v:rect id="Rectangle 1155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" filled="f" strokecolor="olive" strokeweight=".25pt"/>
                <v:rect id="Rectangle 1156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" filled="f" strokecolor="olive" strokeweight=".25pt"/>
                <v:rect id="Rectangle 1157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" filled="f" strokecolor="olive" strokeweight=".25pt"/>
                <v:rect id="Rectangle 1158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" filled="f" strokecolor="olive" strokeweight=".25pt"/>
                <v:rect id="Rectangle 1159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" filled="f" strokecolor="olive" strokeweight=".25pt"/>
                <v:rect id="Rectangle 1160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" filled="f" strokecolor="olive" strokeweight=".25pt"/>
                <v:rect id="Rectangle 1161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" filled="f" strokecolor="olive" strokeweight=".25pt"/>
                <v:rect id="Rectangle 1162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" filled="f" strokecolor="olive" strokeweight=".25pt"/>
                <v:rect id="Rectangle 1163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" filled="f" strokecolor="olive" strokeweight=".25pt"/>
                <v:rect id="Rectangle 1164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" filled="f" strokecolor="olive" strokeweight=".25pt"/>
              </v:group>
              <v:group id="Group 1165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1166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" filled="f" strokecolor="olive" strokeweight=".25pt"/>
                <v:rect id="Rectangle 1167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" filled="f" strokecolor="olive" strokeweight=".25pt"/>
                <v:rect id="Rectangle 1168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" filled="f" strokecolor="olive" strokeweight=".25pt"/>
                <v:rect id="Rectangle 1169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" filled="f" strokecolor="olive" strokeweight=".25pt"/>
                <v:rect id="Rectangle 1170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" filled="f" strokecolor="olive" strokeweight=".25pt"/>
                <v:rect id="Rectangle 1171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" filled="f" strokecolor="olive" strokeweight=".25pt"/>
                <v:rect id="Rectangle 1172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" filled="f" strokecolor="olive" strokeweight=".25pt"/>
                <v:rect id="Rectangle 1173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" filled="f" strokecolor="olive" strokeweight=".25pt"/>
                <v:rect id="Rectangle 1174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" filled="f" strokecolor="olive" strokeweight=".25pt"/>
                <v:rect id="Rectangle 1175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" filled="f" strokecolor="olive" strokeweight=".25pt"/>
                <v:rect id="Rectangle 1176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" filled="f" strokecolor="olive" strokeweight=".25pt"/>
                <v:rect id="Rectangle 1177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" filled="f" strokecolor="olive" strokeweight=".25pt"/>
                <v:rect id="Rectangle 1178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" filled="f" strokecolor="olive" strokeweight=".25pt"/>
                <v:rect id="Rectangle 1179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" filled="f" strokecolor="olive" strokeweight=".25pt"/>
                <v:rect id="Rectangle 1180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" filled="f" strokecolor="olive" strokeweight=".25pt"/>
                <v:rect id="Rectangle 1181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" filled="f" strokecolor="olive" strokeweight=".25pt"/>
                <v:rect id="Rectangle 1182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" filled="f" strokecolor="olive" strokeweight=".25pt"/>
                <v:rect id="Rectangle 1183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" filled="f" strokecolor="olive" strokeweight=".25pt"/>
                <v:rect id="Rectangle 1184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" filled="f" strokecolor="olive" strokeweight=".25pt"/>
                <v:rect id="Rectangle 1185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" filled="f" strokecolor="olive" strokeweight=".25pt"/>
              </v:group>
              <v:group id="Group 1186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1187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" filled="f" strokecolor="olive" strokeweight=".25pt"/>
                <v:rect id="Rectangle 1188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" filled="f" strokecolor="olive" strokeweight=".25pt"/>
                <v:rect id="Rectangle 1189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" filled="f" strokecolor="olive" strokeweight=".25pt"/>
                <v:rect id="Rectangle 1190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" filled="f" strokecolor="olive" strokeweight=".25pt"/>
                <v:rect id="Rectangle 1191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" filled="f" strokecolor="olive" strokeweight=".25pt"/>
                <v:rect id="Rectangle 1192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" filled="f" strokecolor="olive" strokeweight=".25pt"/>
                <v:rect id="Rectangle 1193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" filled="f" strokecolor="olive" strokeweight=".25pt"/>
                <v:rect id="Rectangle 1194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" filled="f" strokecolor="olive" strokeweight=".25pt"/>
                <v:rect id="Rectangle 1195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" filled="f" strokecolor="olive" strokeweight=".25pt"/>
                <v:rect id="Rectangle 1196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" filled="f" strokecolor="olive" strokeweight=".25pt"/>
                <v:rect id="Rectangle 1197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" filled="f" strokecolor="olive" strokeweight=".25pt"/>
                <v:rect id="Rectangle 1198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" filled="f" strokecolor="olive" strokeweight=".25pt"/>
                <v:rect id="Rectangle 1199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" filled="f" strokecolor="olive" strokeweight=".25pt"/>
                <v:rect id="Rectangle 1200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" filled="f" strokecolor="olive" strokeweight=".25pt"/>
                <v:rect id="Rectangle 1201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" filled="f" strokecolor="olive" strokeweight=".25pt"/>
                <v:rect id="Rectangle 1202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" filled="f" strokecolor="olive" strokeweight=".25pt"/>
                <v:rect id="Rectangle 1203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" filled="f" strokecolor="olive" strokeweight=".25pt"/>
                <v:rect id="Rectangle 1204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" filled="f" strokecolor="olive" strokeweight=".25pt"/>
                <v:rect id="Rectangle 1205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" filled="f" strokecolor="olive" strokeweight=".25pt"/>
                <v:rect id="Rectangle 1206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" filled="f" strokecolor="olive" strokeweight=".25pt"/>
              </v:group>
              <v:group id="Group 1207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1208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" filled="f" strokecolor="olive" strokeweight=".25pt"/>
                <v:rect id="Rectangle 1209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" filled="f" strokecolor="olive" strokeweight=".25pt"/>
                <v:rect id="Rectangle 1210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" filled="f" strokecolor="olive" strokeweight=".25pt"/>
                <v:rect id="Rectangle 1211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" filled="f" strokecolor="olive" strokeweight=".25pt"/>
                <v:rect id="Rectangle 1212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" filled="f" strokecolor="olive" strokeweight=".25pt"/>
                <v:rect id="Rectangle 1213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" filled="f" strokecolor="olive" strokeweight=".25pt"/>
                <v:rect id="Rectangle 1214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" filled="f" strokecolor="olive" strokeweight=".25pt"/>
                <v:rect id="Rectangle 1215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" filled="f" strokecolor="olive" strokeweight=".25pt"/>
                <v:rect id="Rectangle 1216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" filled="f" strokecolor="olive" strokeweight=".25pt"/>
                <v:rect id="Rectangle 1217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" filled="f" strokecolor="olive" strokeweight=".25pt"/>
                <v:rect id="Rectangle 1218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" filled="f" strokecolor="olive" strokeweight=".25pt"/>
                <v:rect id="Rectangle 1219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" filled="f" strokecolor="olive" strokeweight=".25pt"/>
                <v:rect id="Rectangle 1220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" filled="f" strokecolor="olive" strokeweight=".25pt"/>
                <v:rect id="Rectangle 1221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" filled="f" strokecolor="olive" strokeweight=".25pt"/>
                <v:rect id="Rectangle 1222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" filled="f" strokecolor="olive" strokeweight=".25pt"/>
                <v:rect id="Rectangle 1223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" filled="f" strokecolor="olive" strokeweight=".25pt"/>
                <v:rect id="Rectangle 1224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" filled="f" strokecolor="olive" strokeweight=".25pt"/>
                <v:rect id="Rectangle 1225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" filled="f" strokecolor="olive" strokeweight=".25pt"/>
                <v:rect id="Rectangle 1226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" filled="f" strokecolor="olive" strokeweight=".25pt"/>
                <v:rect id="Rectangle 1227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" filled="f" strokecolor="olive" strokeweight=".25pt"/>
              </v:group>
              <v:group id="Group 1228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1229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" filled="f" strokecolor="olive" strokeweight=".25pt"/>
                <v:rect id="Rectangle 1230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" filled="f" strokecolor="olive" strokeweight=".25pt"/>
                <v:rect id="Rectangle 1231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" filled="f" strokecolor="olive" strokeweight=".25pt"/>
                <v:rect id="Rectangle 1232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" filled="f" strokecolor="olive" strokeweight=".25pt"/>
                <v:rect id="Rectangle 1233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" filled="f" strokecolor="olive" strokeweight=".25pt"/>
                <v:rect id="Rectangle 1234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" filled="f" strokecolor="olive" strokeweight=".25pt"/>
                <v:rect id="Rectangle 1235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" filled="f" strokecolor="olive" strokeweight=".25pt"/>
                <v:rect id="Rectangle 1236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" filled="f" strokecolor="olive" strokeweight=".25pt"/>
                <v:rect id="Rectangle 1237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" filled="f" strokecolor="olive" strokeweight=".25pt"/>
                <v:rect id="Rectangle 1238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" filled="f" strokecolor="olive" strokeweight=".25pt"/>
                <v:rect id="Rectangle 1239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" filled="f" strokecolor="olive" strokeweight=".25pt"/>
                <v:rect id="Rectangle 1240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" filled="f" strokecolor="olive" strokeweight=".25pt"/>
                <v:rect id="Rectangle 1241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" filled="f" strokecolor="olive" strokeweight=".25pt"/>
                <v:rect id="Rectangle 1242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" filled="f" strokecolor="olive" strokeweight=".25pt"/>
                <v:rect id="Rectangle 1243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" filled="f" strokecolor="olive" strokeweight=".25pt"/>
                <v:rect id="Rectangle 1244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" filled="f" strokecolor="olive" strokeweight=".25pt"/>
                <v:rect id="Rectangle 1245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" filled="f" strokecolor="olive" strokeweight=".25pt"/>
                <v:rect id="Rectangle 1246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" filled="f" strokecolor="olive" strokeweight=".25pt"/>
                <v:rect id="Rectangle 1247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" filled="f" strokecolor="olive" strokeweight=".25pt"/>
                <v:rect id="Rectangle 1248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" filled="f" strokecolor="olive" strokeweight=".25pt"/>
              </v:group>
              <v:group id="Group 1249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1250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" filled="f" strokecolor="olive" strokeweight=".25pt"/>
                <v:rect id="Rectangle 1251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" filled="f" strokecolor="olive" strokeweight=".25pt"/>
                <v:rect id="Rectangle 1252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" filled="f" strokecolor="olive" strokeweight=".25pt"/>
                <v:rect id="Rectangle 1253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" filled="f" strokecolor="olive" strokeweight=".25pt"/>
                <v:rect id="Rectangle 1254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" filled="f" strokecolor="olive" strokeweight=".25pt"/>
                <v:rect id="Rectangle 1255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" filled="f" strokecolor="olive" strokeweight=".25pt"/>
                <v:rect id="Rectangle 1256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" filled="f" strokecolor="olive" strokeweight=".25pt"/>
                <v:rect id="Rectangle 1257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" filled="f" strokecolor="olive" strokeweight=".25pt"/>
                <v:rect id="Rectangle 1258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" filled="f" strokecolor="olive" strokeweight=".25pt"/>
                <v:rect id="Rectangle 1259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" filled="f" strokecolor="olive" strokeweight=".25pt"/>
                <v:rect id="Rectangle 1260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" filled="f" strokecolor="olive" strokeweight=".25pt"/>
                <v:rect id="Rectangle 1261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" filled="f" strokecolor="olive" strokeweight=".25pt"/>
                <v:rect id="Rectangle 1262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" filled="f" strokecolor="olive" strokeweight=".25pt"/>
                <v:rect id="Rectangle 1263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" filled="f" strokecolor="olive" strokeweight=".25pt"/>
                <v:rect id="Rectangle 1264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" filled="f" strokecolor="olive" strokeweight=".25pt"/>
                <v:rect id="Rectangle 1265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" filled="f" strokecolor="olive" strokeweight=".25pt"/>
                <v:rect id="Rectangle 1266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" filled="f" strokecolor="olive" strokeweight=".25pt"/>
                <v:rect id="Rectangle 1267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" filled="f" strokecolor="olive" strokeweight=".25pt"/>
                <v:rect id="Rectangle 1268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" filled="f" strokecolor="olive" strokeweight=".25pt"/>
                <v:rect id="Rectangle 1269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" filled="f" strokecolor="olive" strokeweight=".25pt"/>
              </v:group>
            </v:group>
          </w:pict>
        </mc:Fallback>
      </mc:AlternateContent>
    </w:r>
    <w:r w:rsidR="003B712A" w:rsidRPr="003B712A">
      <w:rPr>
        <w:rFonts w:ascii="メイリオ" w:eastAsia="メイリオ" w:hAnsi="メイリオ" w:cs="メイリオ" w:hint="eastAsia"/>
        <w:sz w:val="18"/>
        <w:szCs w:val="18"/>
      </w:rPr>
      <w:t>筑後市</w:t>
    </w:r>
    <w:r w:rsidR="00B15AF6">
      <w:rPr>
        <w:rFonts w:ascii="メイリオ" w:eastAsia="メイリオ" w:hAnsi="メイリオ" w:cs="メイリオ" w:hint="eastAsia"/>
        <w:sz w:val="18"/>
        <w:szCs w:val="18"/>
      </w:rPr>
      <w:t>社会教育委員応募作文</w:t>
    </w:r>
    <w:r w:rsidR="008375BD" w:rsidRPr="003B712A">
      <w:rPr>
        <w:rFonts w:ascii="メイリオ" w:eastAsia="メイリオ" w:hAnsi="メイリオ" w:cs="メイリオ"/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95619" wp14:editId="1978E742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1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8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932CD1" id="Rectangle 1271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" filled="f" strokecolor="olive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 fill="f" fillcolor="white" strokecolor="green">
      <v:fill color="white" on="f"/>
      <v:stroke color="green" weight="1.5pt"/>
      <v:textbox inset="5.85pt,.7pt,5.85pt,.7pt"/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5BD"/>
    <w:rsid w:val="000009FA"/>
    <w:rsid w:val="000114AD"/>
    <w:rsid w:val="00093824"/>
    <w:rsid w:val="001326D1"/>
    <w:rsid w:val="0014778F"/>
    <w:rsid w:val="00166BB9"/>
    <w:rsid w:val="001C6838"/>
    <w:rsid w:val="003B712A"/>
    <w:rsid w:val="003D0D27"/>
    <w:rsid w:val="00405AB6"/>
    <w:rsid w:val="00510137"/>
    <w:rsid w:val="00552942"/>
    <w:rsid w:val="00596427"/>
    <w:rsid w:val="00675602"/>
    <w:rsid w:val="007370CD"/>
    <w:rsid w:val="00764F43"/>
    <w:rsid w:val="00815773"/>
    <w:rsid w:val="008375BD"/>
    <w:rsid w:val="00846212"/>
    <w:rsid w:val="00903DEB"/>
    <w:rsid w:val="00954279"/>
    <w:rsid w:val="009D23D5"/>
    <w:rsid w:val="00A204EA"/>
    <w:rsid w:val="00A53333"/>
    <w:rsid w:val="00B15AF6"/>
    <w:rsid w:val="00BC5917"/>
    <w:rsid w:val="00CF4FB3"/>
    <w:rsid w:val="00CF513F"/>
    <w:rsid w:val="00D141ED"/>
    <w:rsid w:val="00D34B8B"/>
    <w:rsid w:val="00D55657"/>
    <w:rsid w:val="00EA12F5"/>
    <w:rsid w:val="00F93BF5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color="green">
      <v:fill color="white" on="f"/>
      <v:stroke color="green" weight="1.5pt"/>
      <v:textbox inset="5.85pt,.7pt,5.85pt,.7pt"/>
      <o:colormru v:ext="edit" colors="#c60"/>
    </o:shapedefaults>
    <o:shapelayout v:ext="edit">
      <o:idmap v:ext="edit" data="1"/>
    </o:shapelayout>
  </w:shapeDefaults>
  <w:decimalSymbol w:val="."/>
  <w:listSeparator w:val=","/>
  <w14:docId w14:val="47C0E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9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5917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0938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03040"/>
      <w:kern w:val="0"/>
      <w:sz w:val="24"/>
      <w:szCs w:val="24"/>
      <w:lang w:bidi="ar-SA"/>
    </w:rPr>
  </w:style>
  <w:style w:type="character" w:customStyle="1" w:styleId="a4">
    <w:name w:val="ヘッダー (文字)"/>
    <w:basedOn w:val="a0"/>
    <w:link w:val="a3"/>
    <w:uiPriority w:val="99"/>
    <w:rsid w:val="003B712A"/>
    <w:rPr>
      <w:kern w:val="2"/>
      <w:sz w:val="21"/>
      <w:lang w:bidi="he-IL"/>
    </w:rPr>
  </w:style>
  <w:style w:type="paragraph" w:styleId="a6">
    <w:name w:val="Balloon Text"/>
    <w:basedOn w:val="a"/>
    <w:link w:val="a7"/>
    <w:rsid w:val="003B7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B712A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1038;&#20250;&#25945;&#32946;&#20418;\Application%20Data\Microsoft\Templates\&#35542;&#25991;&#29992;&#32025;&#65288;&#27178;&#26360;&#12365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2F31-B6A4-4061-A9C3-E4A0BA44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論文用紙（横書き）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Genko Wizard</vt:lpstr>
    </vt:vector>
  </TitlesOfParts>
  <Manager/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2005-03-11T14:35:00Z</cp:lastPrinted>
  <dcterms:created xsi:type="dcterms:W3CDTF">2013-01-31T00:59:00Z</dcterms:created>
  <dcterms:modified xsi:type="dcterms:W3CDTF">2023-01-31T06:54:00Z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TC012246071041</vt:lpwstr>
  </property>
</Properties>
</file>